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6C77908B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4C6ABD">
        <w:rPr>
          <w:rFonts w:ascii="Calibri" w:eastAsia="Calibri" w:hAnsi="Calibri"/>
          <w:sz w:val="22"/>
          <w:szCs w:val="22"/>
          <w:lang w:val="sr-Latn-RS"/>
        </w:rPr>
        <w:t>2</w:t>
      </w:r>
      <w:r w:rsidR="0015266C">
        <w:rPr>
          <w:rFonts w:ascii="Calibri" w:eastAsia="Calibri" w:hAnsi="Calibri"/>
          <w:sz w:val="22"/>
          <w:szCs w:val="22"/>
          <w:lang w:val="sr-Cyrl-RS"/>
        </w:rPr>
        <w:t>6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6D21B0" w14:paraId="33B4812C" w14:textId="77777777" w:rsidTr="007E6221">
        <w:trPr>
          <w:trHeight w:val="98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C03A0D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C03A0D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C03A0D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C03A0D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C03A0D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DC4E14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Укупна вредност без ПДВ-а</w:t>
            </w:r>
            <w:r w:rsidR="00DC4E14">
              <w:rPr>
                <w:sz w:val="20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C03A0D" w:rsidRDefault="00C03A0D" w:rsidP="007E6221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r>
              <w:rPr>
                <w:sz w:val="20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6D21B0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177A4690" w:rsidR="00964C1E" w:rsidRPr="000E667F" w:rsidRDefault="0015266C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  <w:r>
              <w:rPr>
                <w:lang w:val="sr-Cyrl-RS"/>
              </w:rPr>
              <w:t>Армирано-бетонске цеви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24B0D6C9" w:rsidR="00964C1E" w:rsidRPr="0015266C" w:rsidRDefault="0015266C" w:rsidP="007E6221">
            <w:pPr>
              <w:ind w:firstLine="0"/>
              <w:rPr>
                <w:lang w:val="sr-Cyrl-RS"/>
              </w:rPr>
            </w:pPr>
            <w:r w:rsidRPr="0015266C">
              <w:rPr>
                <w:rFonts w:ascii="Cambria Math" w:hAnsi="Cambria Math" w:cs="Cambria Math"/>
              </w:rPr>
              <w:t>∅</w:t>
            </w:r>
            <w:r>
              <w:rPr>
                <w:lang w:val="sr-Cyrl-RS"/>
              </w:rPr>
              <w:t xml:space="preserve"> 1600 мм , </w:t>
            </w:r>
            <w:r>
              <w:rPr>
                <w:lang w:val="sr-Latn-RS"/>
              </w:rPr>
              <w:t xml:space="preserve">L=2000 </w:t>
            </w:r>
            <w:r>
              <w:rPr>
                <w:lang w:val="sr-Cyrl-RS"/>
              </w:rPr>
              <w:t>мм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261DDAEC" w:rsidR="00964C1E" w:rsidRPr="00DC4E14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5EB27C23" w:rsidR="00964C1E" w:rsidRPr="0015266C" w:rsidRDefault="0015266C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2FA714BD" w:rsidR="00964C1E" w:rsidRPr="000E667F" w:rsidRDefault="00964C1E" w:rsidP="007E6221">
            <w:pPr>
              <w:tabs>
                <w:tab w:val="right" w:pos="2895"/>
              </w:tabs>
              <w:ind w:firstLine="0"/>
              <w:rPr>
                <w:lang w:val="sr-Latn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0B5DFC5C" w:rsidR="00964C1E" w:rsidRPr="009C6BDF" w:rsidRDefault="00964C1E" w:rsidP="007E6221">
            <w:pPr>
              <w:ind w:firstLine="0"/>
              <w:rPr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62644C20" w:rsidR="00964C1E" w:rsidRPr="00DC4E14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734C08C5" w:rsidR="00964C1E" w:rsidRPr="000E667F" w:rsidRDefault="00964C1E" w:rsidP="007E6221">
            <w:pPr>
              <w:ind w:firstLine="0"/>
              <w:rPr>
                <w:sz w:val="22"/>
                <w:szCs w:val="22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429BB22F" w:rsidR="00964C1E" w:rsidRPr="000E667F" w:rsidRDefault="00964C1E" w:rsidP="007E6221">
            <w:pPr>
              <w:tabs>
                <w:tab w:val="right" w:pos="2895"/>
              </w:tabs>
              <w:ind w:firstLine="0"/>
              <w:rPr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37D35CCB" w:rsidR="00964C1E" w:rsidRPr="000E667F" w:rsidRDefault="00964C1E" w:rsidP="007E6221">
            <w:pPr>
              <w:ind w:firstLine="0"/>
              <w:rPr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3CC950E6" w:rsidR="00964C1E" w:rsidRPr="00DC4E14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46F96527" w:rsidR="00964C1E" w:rsidRPr="000E667F" w:rsidRDefault="00964C1E" w:rsidP="007E6221">
            <w:pPr>
              <w:ind w:firstLine="0"/>
              <w:rPr>
                <w:sz w:val="22"/>
                <w:szCs w:val="22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6D21B0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6D21B0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6D21B0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Укупно</w:t>
            </w:r>
            <w:r w:rsidR="00964C1E" w:rsidRPr="006D21B0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6D21B0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1041FE12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5E272887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8DB6" w14:textId="77777777" w:rsidR="009B5056" w:rsidRDefault="009B5056" w:rsidP="00AD7978">
      <w:r>
        <w:separator/>
      </w:r>
    </w:p>
  </w:endnote>
  <w:endnote w:type="continuationSeparator" w:id="0">
    <w:p w14:paraId="23AEB9A3" w14:textId="77777777" w:rsidR="009B5056" w:rsidRDefault="009B5056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F54E" w14:textId="77777777" w:rsidR="009B5056" w:rsidRDefault="009B5056" w:rsidP="00AD7978">
      <w:r>
        <w:separator/>
      </w:r>
    </w:p>
  </w:footnote>
  <w:footnote w:type="continuationSeparator" w:id="0">
    <w:p w14:paraId="3E09AD99" w14:textId="77777777" w:rsidR="009B5056" w:rsidRDefault="009B5056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8888809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5266C"/>
    <w:rsid w:val="00170A43"/>
    <w:rsid w:val="001861F3"/>
    <w:rsid w:val="00186E38"/>
    <w:rsid w:val="00202435"/>
    <w:rsid w:val="00210498"/>
    <w:rsid w:val="0021219F"/>
    <w:rsid w:val="00213144"/>
    <w:rsid w:val="002351BE"/>
    <w:rsid w:val="00246144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303E1A"/>
    <w:rsid w:val="0032435B"/>
    <w:rsid w:val="00356814"/>
    <w:rsid w:val="00383AFE"/>
    <w:rsid w:val="003B00C6"/>
    <w:rsid w:val="003B15CC"/>
    <w:rsid w:val="003C11F8"/>
    <w:rsid w:val="003E2DFA"/>
    <w:rsid w:val="003F27F4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6B9C"/>
    <w:rsid w:val="00521F05"/>
    <w:rsid w:val="00551B2B"/>
    <w:rsid w:val="0055763D"/>
    <w:rsid w:val="00561DE7"/>
    <w:rsid w:val="00562641"/>
    <w:rsid w:val="005A5539"/>
    <w:rsid w:val="005A7893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227"/>
    <w:rsid w:val="00924869"/>
    <w:rsid w:val="00944980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89FD41F8-EA1F-479C-8113-2D1B59AF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4794-40D2-477C-9EEA-6B46051B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150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37</cp:revision>
  <cp:lastPrinted>2022-08-15T08:23:00Z</cp:lastPrinted>
  <dcterms:created xsi:type="dcterms:W3CDTF">2023-03-16T05:35:00Z</dcterms:created>
  <dcterms:modified xsi:type="dcterms:W3CDTF">2023-04-24T10:23:00Z</dcterms:modified>
</cp:coreProperties>
</file>